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BD4A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54D47A8D" w14:textId="77777777" w:rsidR="00DA1224" w:rsidRDefault="00DA1224" w:rsidP="00A602C7">
      <w:pPr>
        <w:pStyle w:val="3"/>
        <w:jc w:val="center"/>
      </w:pPr>
    </w:p>
    <w:p w14:paraId="766E55AD" w14:textId="77777777" w:rsidR="00EC26AD" w:rsidRDefault="00EC26AD" w:rsidP="00EC26AD">
      <w:pPr>
        <w:pStyle w:val="af1"/>
      </w:pPr>
      <w:r>
        <w:t>РОССИЙСКАЯ ФЕДЕРАЦИЯ</w:t>
      </w:r>
    </w:p>
    <w:p w14:paraId="01D9C19E" w14:textId="77777777" w:rsidR="00EC26AD" w:rsidRDefault="00EC26AD" w:rsidP="00EC26AD">
      <w:pPr>
        <w:pStyle w:val="af1"/>
      </w:pPr>
      <w:r>
        <w:t>РОСТОВСКАЯ ОБЛАСТЬ</w:t>
      </w:r>
    </w:p>
    <w:p w14:paraId="19E56FF1" w14:textId="77777777"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1204241B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3E9E917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7F9FE38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3E9B460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7B98F08" w14:textId="77777777" w:rsidR="00EC26AD" w:rsidRDefault="00EC26AD" w:rsidP="00EC26AD">
      <w:pPr>
        <w:jc w:val="center"/>
        <w:rPr>
          <w:sz w:val="28"/>
        </w:rPr>
      </w:pPr>
    </w:p>
    <w:p w14:paraId="14B0FCAD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A34186">
        <w:rPr>
          <w:sz w:val="28"/>
        </w:rPr>
        <w:t>0</w:t>
      </w:r>
      <w:r w:rsidR="006643D3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DE1BAA">
        <w:rPr>
          <w:sz w:val="28"/>
        </w:rPr>
        <w:t>20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6643D3">
        <w:rPr>
          <w:sz w:val="28"/>
        </w:rPr>
        <w:t>9</w:t>
      </w:r>
      <w:r w:rsidR="00DE1BAA">
        <w:rPr>
          <w:sz w:val="28"/>
        </w:rPr>
        <w:t>2</w:t>
      </w:r>
      <w:r w:rsidR="004056BC">
        <w:rPr>
          <w:sz w:val="28"/>
        </w:rPr>
        <w:tab/>
        <w:t>х.Веселый</w:t>
      </w:r>
    </w:p>
    <w:p w14:paraId="64DA395C" w14:textId="77777777" w:rsidR="00416EE3" w:rsidRDefault="00416EE3" w:rsidP="00416EE3"/>
    <w:p w14:paraId="22D76753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3CA39A05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DE1BAA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6B587480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DE1BAA">
        <w:rPr>
          <w:sz w:val="28"/>
        </w:rPr>
        <w:t>20</w:t>
      </w:r>
      <w:r>
        <w:rPr>
          <w:sz w:val="28"/>
        </w:rPr>
        <w:t>года</w:t>
      </w:r>
    </w:p>
    <w:p w14:paraId="3B7A45AA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CCF6BA3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C61471A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5AF15FB9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5E746F">
        <w:rPr>
          <w:sz w:val="28"/>
          <w:szCs w:val="28"/>
        </w:rPr>
        <w:t>по</w:t>
      </w:r>
      <w:r w:rsidR="00DE1BAA">
        <w:rPr>
          <w:sz w:val="28"/>
          <w:szCs w:val="28"/>
        </w:rPr>
        <w:t>становлением Администрации Веселовского сельского поселения 26.12.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019</w:t>
      </w:r>
      <w:r w:rsidR="005E746F">
        <w:rPr>
          <w:sz w:val="28"/>
          <w:szCs w:val="28"/>
        </w:rPr>
        <w:t xml:space="preserve"> года № </w:t>
      </w:r>
      <w:r w:rsidR="00DE1BAA">
        <w:rPr>
          <w:sz w:val="28"/>
          <w:szCs w:val="28"/>
        </w:rPr>
        <w:t>195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20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постановлению.</w:t>
      </w:r>
    </w:p>
    <w:p w14:paraId="78F22DA5" w14:textId="77777777"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DCE134A" w14:textId="77777777"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65C703ED" w14:textId="77777777" w:rsidR="00CA5D5E" w:rsidRDefault="00CA5D5E" w:rsidP="009050D9">
      <w:pPr>
        <w:rPr>
          <w:sz w:val="28"/>
          <w:szCs w:val="28"/>
        </w:rPr>
      </w:pPr>
    </w:p>
    <w:p w14:paraId="1EEE99A7" w14:textId="77777777" w:rsidR="005110E4" w:rsidRDefault="005110E4" w:rsidP="009050D9">
      <w:pPr>
        <w:rPr>
          <w:sz w:val="28"/>
          <w:szCs w:val="28"/>
        </w:rPr>
      </w:pPr>
    </w:p>
    <w:p w14:paraId="42896D7D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D3A3BBD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14:paraId="2E1287A5" w14:textId="77777777" w:rsidR="004056BC" w:rsidRDefault="004056BC" w:rsidP="009050D9">
      <w:pPr>
        <w:rPr>
          <w:sz w:val="28"/>
          <w:szCs w:val="28"/>
        </w:rPr>
      </w:pPr>
    </w:p>
    <w:p w14:paraId="17EA9172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1CDA875A" w14:textId="77777777" w:rsidR="006C23EE" w:rsidRDefault="006C23EE" w:rsidP="00796F0F">
      <w:pPr>
        <w:rPr>
          <w:sz w:val="24"/>
          <w:szCs w:val="24"/>
        </w:rPr>
      </w:pPr>
    </w:p>
    <w:p w14:paraId="06873F5F" w14:textId="77777777" w:rsidR="004056BC" w:rsidRDefault="004056BC" w:rsidP="00796F0F">
      <w:pPr>
        <w:rPr>
          <w:sz w:val="24"/>
          <w:szCs w:val="24"/>
        </w:rPr>
      </w:pPr>
    </w:p>
    <w:p w14:paraId="0D96D16B" w14:textId="77777777" w:rsidR="004056BC" w:rsidRDefault="004056BC" w:rsidP="00796F0F">
      <w:pPr>
        <w:rPr>
          <w:sz w:val="24"/>
          <w:szCs w:val="24"/>
        </w:rPr>
      </w:pPr>
    </w:p>
    <w:p w14:paraId="6DECA84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2B014ED1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6C396E48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7248AF7F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9819857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BBE2F87" w14:textId="77777777" w:rsidR="00FE00C2" w:rsidRDefault="00FE00C2" w:rsidP="00FE00C2">
      <w:pPr>
        <w:jc w:val="right"/>
      </w:pPr>
      <w:r>
        <w:t xml:space="preserve">к постановлению Администрации </w:t>
      </w:r>
    </w:p>
    <w:p w14:paraId="3A32136D" w14:textId="77777777" w:rsidR="00FE00C2" w:rsidRPr="00BF44CF" w:rsidRDefault="00DE1BAA" w:rsidP="00FE00C2">
      <w:pPr>
        <w:jc w:val="right"/>
      </w:pPr>
      <w:r>
        <w:t xml:space="preserve">Веселовского </w:t>
      </w:r>
      <w:r w:rsidR="00FE00C2">
        <w:t xml:space="preserve"> сельского поселения от</w:t>
      </w:r>
      <w:r w:rsidR="00A34186">
        <w:t xml:space="preserve"> 0</w:t>
      </w:r>
      <w:r w:rsidR="006643D3">
        <w:t>2</w:t>
      </w:r>
      <w:r w:rsidR="00FE00C2">
        <w:t>.</w:t>
      </w:r>
      <w:r w:rsidR="00F96BB3">
        <w:t>0</w:t>
      </w:r>
      <w:r w:rsidR="00B665EC">
        <w:t>7</w:t>
      </w:r>
      <w:r w:rsidR="00FE00C2">
        <w:t>.20</w:t>
      </w:r>
      <w:r>
        <w:t>20</w:t>
      </w:r>
      <w:r w:rsidR="00FE00C2">
        <w:t xml:space="preserve">г № </w:t>
      </w:r>
      <w:r w:rsidR="006643D3">
        <w:t>9</w:t>
      </w:r>
      <w:r>
        <w:t>2</w:t>
      </w:r>
    </w:p>
    <w:p w14:paraId="2E201E15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212ECB2C" w14:textId="77777777" w:rsidR="00FE00C2" w:rsidRPr="00706151" w:rsidRDefault="00FE00C2" w:rsidP="00DE1BAA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>на 20</w:t>
      </w:r>
      <w:r w:rsidR="00DE1BAA">
        <w:rPr>
          <w:sz w:val="24"/>
          <w:szCs w:val="24"/>
        </w:rPr>
        <w:t>20</w:t>
      </w:r>
      <w:r w:rsidR="00C20B42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 xml:space="preserve"> 20</w:t>
      </w:r>
      <w:r w:rsidR="00DE1BAA">
        <w:rPr>
          <w:sz w:val="24"/>
          <w:szCs w:val="24"/>
        </w:rPr>
        <w:t>20</w:t>
      </w:r>
      <w:r w:rsidRPr="0070615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706151" w14:paraId="19196F2E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BA9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78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BA37FC6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A69A327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1A4C8F0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AC1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AF03E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57F41DB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56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7E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75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D7C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4FBCCD3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49261CE1" w14:textId="77777777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406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2DA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4A9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B76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66E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77B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20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3A96729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9F5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295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B28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63A0726C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B4A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0C5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C12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49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50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AE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7F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379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394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0E2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42B8620F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910C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DD9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7F20E7D4" w14:textId="77777777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414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9CF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C2C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2E2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C36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A81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B1D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916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D14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B2D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C20B42" w:rsidRPr="00706151" w14:paraId="0D3FF5E0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FD8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6D1" w14:textId="77777777"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F21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F76" w14:textId="77777777"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proofErr w:type="spellEnd"/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FFB" w14:textId="77777777"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90D" w14:textId="77777777"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2C2" w14:textId="77777777" w:rsidR="00C20B42" w:rsidRPr="00706151" w:rsidRDefault="00DE1BAA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9D7" w14:textId="77777777" w:rsidR="00C20B42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43F" w14:textId="77777777" w:rsidR="00C20B42" w:rsidRPr="00706151" w:rsidRDefault="00DE1BAA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12B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643D3" w:rsidRPr="00706151" w14:paraId="3492EA82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163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9F3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A32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816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AA7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729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61B" w14:textId="77777777" w:rsidR="006643D3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4DA" w14:textId="77777777" w:rsidR="006643D3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E21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726" w14:textId="77777777" w:rsidR="006643D3" w:rsidRPr="00706151" w:rsidRDefault="00DE1BAA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643D3" w:rsidRPr="00706151" w14:paraId="4DECD231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E91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324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3FB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BA2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937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1C6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A6" w14:textId="77777777" w:rsidR="006643D3" w:rsidRPr="00706151" w:rsidRDefault="00DE1BAA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53A" w14:textId="77777777" w:rsidR="006643D3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82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FF0" w14:textId="77777777" w:rsidR="006643D3" w:rsidRPr="00706151" w:rsidRDefault="00DE1BAA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361A7" w:rsidRPr="00706151" w14:paraId="10E59B3A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0FF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F65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77B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F98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FC0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82B" w14:textId="77777777" w:rsidR="007361A7" w:rsidRPr="00706151" w:rsidRDefault="007361A7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75C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0D0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4D6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773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93771B" w14:paraId="202FA55F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862" w14:textId="77777777" w:rsidR="00DE1BAA" w:rsidRPr="0093771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6CE" w14:textId="77777777" w:rsidR="00DE1BAA" w:rsidRPr="00C20B4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016" w14:textId="77777777" w:rsidR="00DE1BAA" w:rsidRDefault="00DE1BAA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F20" w14:textId="77777777" w:rsidR="00DE1BAA" w:rsidRPr="00C20B4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E18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C6D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3CC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68C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6F7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02E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</w:tbl>
    <w:p w14:paraId="5EE7ED20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0280C6A3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2150FECF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3B4C0965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6F112907" w14:textId="77777777"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005FDA5F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7849267B" w14:textId="77777777"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(1 полугодие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года) </w:t>
      </w:r>
    </w:p>
    <w:p w14:paraId="295630D3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6A9BE558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79BA40E0" w14:textId="77777777"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году предусмотрено </w:t>
      </w:r>
      <w:r w:rsidR="000A226A">
        <w:rPr>
          <w:sz w:val="28"/>
          <w:szCs w:val="28"/>
        </w:rPr>
        <w:t>41,5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0A226A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контракт</w:t>
      </w:r>
      <w:r w:rsidR="000A226A">
        <w:rPr>
          <w:sz w:val="28"/>
          <w:szCs w:val="28"/>
        </w:rPr>
        <w:t>ы отсутствуют</w:t>
      </w:r>
      <w:r w:rsidRPr="00631DB5">
        <w:rPr>
          <w:sz w:val="28"/>
          <w:szCs w:val="28"/>
        </w:rPr>
        <w:t xml:space="preserve"> </w:t>
      </w:r>
    </w:p>
    <w:p w14:paraId="7957BE64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6300D9F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6C875A03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год предусмотрено муниципальной программой </w:t>
      </w:r>
      <w:r w:rsidR="000A226A">
        <w:rPr>
          <w:sz w:val="28"/>
          <w:szCs w:val="28"/>
        </w:rPr>
        <w:t>41,5</w:t>
      </w:r>
      <w:r w:rsidRPr="00D30F8F">
        <w:rPr>
          <w:sz w:val="28"/>
          <w:szCs w:val="28"/>
        </w:rPr>
        <w:t xml:space="preserve"> тыс. рублей . По состоянию на 01.07.20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 не приняты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14:paraId="1F950959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>планируется август- декабрь 2020 года</w:t>
      </w:r>
      <w:r w:rsidRPr="00D30F8F">
        <w:rPr>
          <w:sz w:val="28"/>
          <w:szCs w:val="28"/>
        </w:rPr>
        <w:t>.</w:t>
      </w:r>
    </w:p>
    <w:p w14:paraId="3394504F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BD9AA48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48668637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0A226A">
      <w:pgSz w:w="11907" w:h="16840"/>
      <w:pgMar w:top="1134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07D9" w14:textId="77777777" w:rsidR="007F67E1" w:rsidRDefault="007F67E1">
      <w:r>
        <w:separator/>
      </w:r>
    </w:p>
  </w:endnote>
  <w:endnote w:type="continuationSeparator" w:id="0">
    <w:p w14:paraId="4EA4B142" w14:textId="77777777" w:rsidR="007F67E1" w:rsidRDefault="007F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C1B3" w14:textId="77777777" w:rsidR="007F67E1" w:rsidRDefault="007F67E1">
      <w:r>
        <w:separator/>
      </w:r>
    </w:p>
  </w:footnote>
  <w:footnote w:type="continuationSeparator" w:id="0">
    <w:p w14:paraId="4F3828C5" w14:textId="77777777" w:rsidR="007F67E1" w:rsidRDefault="007F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4DA3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F1A4A2"/>
  <w15:chartTrackingRefBased/>
  <w15:docId w15:val="{8F383BDA-84DD-4683-87A3-3912AE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1353-8FA4-496E-A3C1-4C28521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6154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2025-07-30T19:07:00Z</dcterms:created>
  <dcterms:modified xsi:type="dcterms:W3CDTF">2025-07-30T19:07:00Z</dcterms:modified>
</cp:coreProperties>
</file>